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0EA98" w14:textId="77777777" w:rsidR="002E52F0" w:rsidRDefault="002E52F0" w:rsidP="002E52F0">
      <w:r>
        <w:t>KLASA: 008-01/26-01/1</w:t>
      </w:r>
    </w:p>
    <w:p w14:paraId="12949EDD" w14:textId="77777777" w:rsidR="002E52F0" w:rsidRDefault="002E52F0" w:rsidP="002E52F0">
      <w:r>
        <w:t>URBROJ: 2121-13-26-01</w:t>
      </w:r>
    </w:p>
    <w:p w14:paraId="6A9F4F5C" w14:textId="77777777" w:rsidR="002E52F0" w:rsidRDefault="002E52F0" w:rsidP="002E52F0">
      <w:r>
        <w:t>Đakovo, 10. lipnja 2026.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</w:p>
    <w:p w14:paraId="7CB47CC5" w14:textId="77777777" w:rsidR="002E52F0" w:rsidRDefault="002E52F0" w:rsidP="002E52F0"/>
    <w:p w14:paraId="3323978A" w14:textId="77777777" w:rsidR="002E52F0" w:rsidRDefault="002E52F0" w:rsidP="002E52F0"/>
    <w:p w14:paraId="77795A47" w14:textId="77777777" w:rsidR="002E52F0" w:rsidRDefault="002E52F0" w:rsidP="0072273B">
      <w:pPr>
        <w:jc w:val="both"/>
      </w:pPr>
      <w:r>
        <w:tab/>
        <w:t xml:space="preserve">Na temelju članka 5. stavak 5. Zakona o pravu na pristup informacijama </w:t>
      </w:r>
      <w:bookmarkStart w:id="0" w:name="_Hlk232792712"/>
      <w:r>
        <w:t>(„Narodne novine“, broj 25/13, 85/15 i 69/22) i članka 56. Statuta</w:t>
      </w:r>
      <w:bookmarkEnd w:id="0"/>
      <w:r>
        <w:t xml:space="preserve"> Osnovne škole „Ivan Goran Kovačić“, Đakovo</w:t>
      </w:r>
      <w:r w:rsidRPr="00C51DC5">
        <w:t xml:space="preserve"> </w:t>
      </w:r>
      <w:r>
        <w:t>(</w:t>
      </w:r>
      <w:r w:rsidRPr="00C51DC5">
        <w:t>KLASA:</w:t>
      </w:r>
      <w:r>
        <w:t xml:space="preserve"> 012-03/19-1,</w:t>
      </w:r>
      <w:r w:rsidRPr="00C51DC5">
        <w:t xml:space="preserve"> URBROJ: </w:t>
      </w:r>
      <w:r>
        <w:t>2121/13-19-1</w:t>
      </w:r>
      <w:r w:rsidRPr="00C51DC5">
        <w:t>) od 2</w:t>
      </w:r>
      <w:r>
        <w:t>8</w:t>
      </w:r>
      <w:r w:rsidRPr="00C51DC5">
        <w:t>. kolovoza 2019. s izmjenama i dopunama (KLASA:</w:t>
      </w:r>
      <w:r>
        <w:t xml:space="preserve"> 011-01/24-02/1,</w:t>
      </w:r>
      <w:r w:rsidRPr="00C51DC5">
        <w:t xml:space="preserve"> URBROJ:</w:t>
      </w:r>
      <w:r>
        <w:t xml:space="preserve"> 2121-13-24-1</w:t>
      </w:r>
      <w:r w:rsidRPr="00C51DC5">
        <w:t>) od 10. srpnja 2024.</w:t>
      </w:r>
      <w:r>
        <w:t>, ravnatelj škole donosi</w:t>
      </w:r>
    </w:p>
    <w:p w14:paraId="05894B22" w14:textId="77777777" w:rsidR="002E52F0" w:rsidRDefault="002E52F0" w:rsidP="002E52F0"/>
    <w:p w14:paraId="7F141C35" w14:textId="77777777" w:rsidR="002E52F0" w:rsidRPr="00F86631" w:rsidRDefault="002E52F0" w:rsidP="002E52F0">
      <w:pPr>
        <w:jc w:val="center"/>
        <w:rPr>
          <w:sz w:val="28"/>
          <w:szCs w:val="28"/>
        </w:rPr>
      </w:pPr>
      <w:r w:rsidRPr="00F86631">
        <w:rPr>
          <w:sz w:val="28"/>
          <w:szCs w:val="28"/>
        </w:rPr>
        <w:t>PLAN</w:t>
      </w:r>
    </w:p>
    <w:p w14:paraId="418B1AAF" w14:textId="77777777" w:rsidR="002E52F0" w:rsidRPr="00F86631" w:rsidRDefault="002E52F0" w:rsidP="002E52F0">
      <w:pPr>
        <w:jc w:val="center"/>
        <w:rPr>
          <w:sz w:val="28"/>
          <w:szCs w:val="28"/>
        </w:rPr>
      </w:pPr>
      <w:r w:rsidRPr="00F86631">
        <w:rPr>
          <w:sz w:val="28"/>
          <w:szCs w:val="28"/>
        </w:rPr>
        <w:t>SAVJETOVANJA SA ZAINTERESIRANOM JAVNOŠĆU</w:t>
      </w:r>
    </w:p>
    <w:p w14:paraId="108B881D" w14:textId="77777777" w:rsidR="002E52F0" w:rsidRPr="006E1E6C" w:rsidRDefault="002E52F0" w:rsidP="002E52F0">
      <w:pPr>
        <w:jc w:val="center"/>
        <w:rPr>
          <w:b/>
          <w:sz w:val="28"/>
          <w:szCs w:val="28"/>
          <w:u w:val="single"/>
        </w:rPr>
      </w:pPr>
    </w:p>
    <w:p w14:paraId="53F18086" w14:textId="77777777" w:rsidR="002E52F0" w:rsidRDefault="002E52F0" w:rsidP="002E52F0">
      <w:pPr>
        <w:jc w:val="center"/>
      </w:pPr>
      <w:r>
        <w:t>za Nacrt Pravilnika o provedbi postupaka jednostavne nabave</w:t>
      </w:r>
    </w:p>
    <w:p w14:paraId="72DC7329" w14:textId="77777777" w:rsidR="002E52F0" w:rsidRDefault="002E52F0" w:rsidP="002E52F0">
      <w:pPr>
        <w:jc w:val="center"/>
      </w:pPr>
    </w:p>
    <w:p w14:paraId="0E3AEDF9" w14:textId="77777777" w:rsidR="002E52F0" w:rsidRDefault="002E52F0" w:rsidP="002E52F0">
      <w:pPr>
        <w:jc w:val="center"/>
      </w:pPr>
    </w:p>
    <w:p w14:paraId="05C82986" w14:textId="77777777" w:rsidR="002E52F0" w:rsidRPr="006304F7" w:rsidRDefault="002E52F0" w:rsidP="0072273B">
      <w:pPr>
        <w:spacing w:line="360" w:lineRule="auto"/>
        <w:rPr>
          <w:u w:val="single"/>
        </w:rPr>
      </w:pPr>
      <w:r w:rsidRPr="006304F7">
        <w:rPr>
          <w:u w:val="single"/>
        </w:rPr>
        <w:t>1. PRAVNA OSNOVA</w:t>
      </w:r>
    </w:p>
    <w:p w14:paraId="6AEDB8C4" w14:textId="77777777" w:rsidR="002E52F0" w:rsidRDefault="002E52F0" w:rsidP="0072273B">
      <w:pPr>
        <w:jc w:val="both"/>
      </w:pPr>
      <w:r>
        <w:t xml:space="preserve">Osnovna škola </w:t>
      </w:r>
      <w:r w:rsidRPr="00326A5D">
        <w:t xml:space="preserve">„Ivan Goran Kovačić“, Đakovo </w:t>
      </w:r>
      <w:r>
        <w:t>provodi s</w:t>
      </w:r>
      <w:r w:rsidRPr="00AC50C7">
        <w:t xml:space="preserve">avjetovanje </w:t>
      </w:r>
      <w:r>
        <w:t xml:space="preserve">sa zainteresiranom javnošću, a sukladno članku 11. stavak 1. </w:t>
      </w:r>
      <w:bookmarkStart w:id="1" w:name="_Hlk232793567"/>
      <w:r>
        <w:t xml:space="preserve">Zakona o pravu na pristup informacijama </w:t>
      </w:r>
      <w:r w:rsidRPr="00AC50C7">
        <w:t>(„Narodne novine“, broj 25/13, 85/15 i 69/22)</w:t>
      </w:r>
      <w:bookmarkEnd w:id="1"/>
      <w:r>
        <w:t xml:space="preserve">. Navedeni članak propisuje obvezu tijela javne vlasti da prilikom donošenja općih akata (odnosno drugih strateških ili planskih dokumenata) kojima se utječe na interese građana i pravnih osoba provede savjetovanje sa zainteresiranom javnošću. </w:t>
      </w:r>
    </w:p>
    <w:p w14:paraId="16531CDC" w14:textId="77777777" w:rsidR="0072273B" w:rsidRDefault="0072273B" w:rsidP="0072273B">
      <w:pPr>
        <w:jc w:val="both"/>
      </w:pPr>
    </w:p>
    <w:p w14:paraId="3CD63528" w14:textId="629F5A2B" w:rsidR="002E52F0" w:rsidRDefault="002E52F0" w:rsidP="0072273B">
      <w:pPr>
        <w:jc w:val="both"/>
      </w:pPr>
      <w:r>
        <w:t xml:space="preserve">Donošenje novog Pravilnika o provedbi postupaka jednostavne nabave u Osnovnoj školi </w:t>
      </w:r>
      <w:r w:rsidRPr="00326A5D">
        <w:t xml:space="preserve">„Ivan Goran Kovačić“, Đakovo </w:t>
      </w:r>
      <w:r>
        <w:t>(u daljnjem tekstu: Pravilnik) predlaže se radi potrebe usklađivanja s Izmjenama i dopunama Zakona o javnoj nabavi („Narodne novine“ broj 48/26) kao i radi prilagodbe postupaka jednostavne nabave novim funkcionalnostima Elektroničkog oglasnika javne nabave Republike Hrvatske (skraćeno EOJN RH).</w:t>
      </w:r>
    </w:p>
    <w:p w14:paraId="00C22669" w14:textId="77777777" w:rsidR="002E52F0" w:rsidRDefault="002E52F0" w:rsidP="002E52F0"/>
    <w:p w14:paraId="33484CAF" w14:textId="77777777" w:rsidR="002E52F0" w:rsidRPr="006304F7" w:rsidRDefault="002E52F0" w:rsidP="0072273B">
      <w:pPr>
        <w:spacing w:line="360" w:lineRule="auto"/>
        <w:rPr>
          <w:u w:val="single"/>
        </w:rPr>
      </w:pPr>
      <w:r w:rsidRPr="006304F7">
        <w:rPr>
          <w:u w:val="single"/>
        </w:rPr>
        <w:t>2. PREDMET SAVJETOVANJA</w:t>
      </w:r>
    </w:p>
    <w:p w14:paraId="77B29470" w14:textId="77777777" w:rsidR="002E52F0" w:rsidRDefault="002E52F0" w:rsidP="0072273B">
      <w:pPr>
        <w:jc w:val="both"/>
      </w:pPr>
      <w:r>
        <w:t xml:space="preserve">Predmet savjetovanja je Nacrt Pravilnika o provedbi postupaka jednostavne nabave u Osnovnoj školi </w:t>
      </w:r>
      <w:r w:rsidRPr="00326A5D">
        <w:t>„Ivan Goran Kovačić“, Đakovo</w:t>
      </w:r>
      <w:r>
        <w:t>.</w:t>
      </w:r>
    </w:p>
    <w:p w14:paraId="18F5813E" w14:textId="77777777" w:rsidR="002E52F0" w:rsidRDefault="002E52F0" w:rsidP="002E52F0"/>
    <w:p w14:paraId="1D6BDCA6" w14:textId="77777777" w:rsidR="002E52F0" w:rsidRPr="006304F7" w:rsidRDefault="002E52F0" w:rsidP="0072273B">
      <w:pPr>
        <w:spacing w:line="360" w:lineRule="auto"/>
        <w:rPr>
          <w:u w:val="single"/>
        </w:rPr>
      </w:pPr>
      <w:r w:rsidRPr="006304F7">
        <w:rPr>
          <w:u w:val="single"/>
        </w:rPr>
        <w:t>3. CILJ I SVRHA SAVJETOVANJA</w:t>
      </w:r>
    </w:p>
    <w:p w14:paraId="4DFC9DD3" w14:textId="4632E32A" w:rsidR="002E52F0" w:rsidRDefault="002E52F0" w:rsidP="0072273B">
      <w:pPr>
        <w:jc w:val="both"/>
      </w:pPr>
      <w:r>
        <w:t xml:space="preserve">Cilj savjetovanja je prikupljanje mišljenja, primjedbi odnosno prijedloga javnosti, a u svrhu unapređenja kvalitete i transparentnosti Pravilnika te osiguravanja usklađenosti s važećim propisima. </w:t>
      </w:r>
    </w:p>
    <w:p w14:paraId="2941979A" w14:textId="77777777" w:rsidR="0072273B" w:rsidRDefault="0072273B" w:rsidP="0072273B">
      <w:pPr>
        <w:jc w:val="both"/>
      </w:pPr>
    </w:p>
    <w:p w14:paraId="6F3F9977" w14:textId="77777777" w:rsidR="002E52F0" w:rsidRDefault="002E52F0" w:rsidP="0072273B">
      <w:pPr>
        <w:jc w:val="both"/>
      </w:pPr>
      <w:r>
        <w:t>S obzirom na navedeno, pozivaju se svi zainteresirani da u propisanom roku dostave svoja mišljenja, primjedbe odnosno prijedloge na Nacrt Pravilnika na za to propisanom Obrascu.</w:t>
      </w:r>
    </w:p>
    <w:p w14:paraId="75EF670F" w14:textId="752103EB" w:rsidR="002E52F0" w:rsidRDefault="002E52F0" w:rsidP="002E52F0"/>
    <w:p w14:paraId="0EA053F9" w14:textId="37C225D7" w:rsidR="0072273B" w:rsidRDefault="0072273B" w:rsidP="002E52F0"/>
    <w:p w14:paraId="2E326D4B" w14:textId="5F9794F6" w:rsidR="0072273B" w:rsidRDefault="0072273B" w:rsidP="002E52F0"/>
    <w:p w14:paraId="553A7C7B" w14:textId="77777777" w:rsidR="0072273B" w:rsidRDefault="0072273B" w:rsidP="002E52F0"/>
    <w:p w14:paraId="7C519BF6" w14:textId="77777777" w:rsidR="002E52F0" w:rsidRPr="006304F7" w:rsidRDefault="002E52F0" w:rsidP="0072273B">
      <w:pPr>
        <w:spacing w:line="360" w:lineRule="auto"/>
        <w:rPr>
          <w:u w:val="single"/>
        </w:rPr>
      </w:pPr>
      <w:r w:rsidRPr="006304F7">
        <w:rPr>
          <w:u w:val="single"/>
        </w:rPr>
        <w:lastRenderedPageBreak/>
        <w:t>4. NAČIN PROVEDBE SAVJETOVANJA</w:t>
      </w:r>
    </w:p>
    <w:p w14:paraId="61D933C3" w14:textId="706ACCAA" w:rsidR="002E52F0" w:rsidRDefault="002E52F0" w:rsidP="0072273B">
      <w:pPr>
        <w:jc w:val="both"/>
      </w:pPr>
      <w:r>
        <w:t xml:space="preserve">Savjetovanje se provodi objavom Nacrta Pravilnika na mrežnoj stranici škole, poveznica: </w:t>
      </w:r>
      <w:hyperlink r:id="rId7" w:history="1">
        <w:r w:rsidR="00E07CEC" w:rsidRPr="007338CA">
          <w:rPr>
            <w:rStyle w:val="Hiperveza"/>
          </w:rPr>
          <w:t>https://os-igkovacic-dj.skole.hr/savjetovanja-s-javnoscu/</w:t>
        </w:r>
      </w:hyperlink>
      <w:r w:rsidR="00E07CEC">
        <w:rPr>
          <w:color w:val="FF0000"/>
        </w:rPr>
        <w:t xml:space="preserve"> </w:t>
      </w:r>
    </w:p>
    <w:p w14:paraId="64A3A25E" w14:textId="77777777" w:rsidR="002E52F0" w:rsidRDefault="002E52F0" w:rsidP="0072273B">
      <w:pPr>
        <w:jc w:val="both"/>
      </w:pPr>
      <w:r>
        <w:t>Zainteresiranoj javnosti daje se mogućnost da dostavi svoje primjedbe, prijedloge i mišljenja. To se može učiniti na sljedeći način:</w:t>
      </w:r>
    </w:p>
    <w:p w14:paraId="7498EAE1" w14:textId="5C953B9C" w:rsidR="002E52F0" w:rsidRDefault="002E52F0" w:rsidP="002E52F0">
      <w:pPr>
        <w:pStyle w:val="Odlomakpopisa"/>
        <w:numPr>
          <w:ilvl w:val="0"/>
          <w:numId w:val="13"/>
        </w:numPr>
      </w:pPr>
      <w:r>
        <w:t xml:space="preserve">elektroničkom poštom na službeni e-mail škole: </w:t>
      </w:r>
      <w:hyperlink r:id="rId8" w:history="1">
        <w:r w:rsidR="0072273B" w:rsidRPr="007338CA">
          <w:rPr>
            <w:rStyle w:val="Hiperveza"/>
          </w:rPr>
          <w:t>igkdjak@gmail.com</w:t>
        </w:r>
      </w:hyperlink>
      <w:r w:rsidR="0072273B">
        <w:t xml:space="preserve"> </w:t>
      </w:r>
      <w:hyperlink r:id="rId9" w:history="1"/>
      <w:r>
        <w:t xml:space="preserve"> </w:t>
      </w:r>
    </w:p>
    <w:p w14:paraId="2977A7CF" w14:textId="3FC64FBA" w:rsidR="002E52F0" w:rsidRPr="0072273B" w:rsidRDefault="002E52F0" w:rsidP="002E52F0">
      <w:pPr>
        <w:pStyle w:val="Odlomakpopisa"/>
        <w:numPr>
          <w:ilvl w:val="0"/>
          <w:numId w:val="13"/>
        </w:numPr>
        <w:rPr>
          <w:u w:val="single"/>
        </w:rPr>
      </w:pPr>
      <w:r w:rsidRPr="009A52D8">
        <w:t>pisanim putem na adresu škole: Osnovna škola „Ivan Goran Kovačić“, Đakovo, Kralja Tomislava 25, 31400 Đakovo</w:t>
      </w:r>
    </w:p>
    <w:p w14:paraId="35ED72A1" w14:textId="77777777" w:rsidR="0072273B" w:rsidRPr="009A52D8" w:rsidRDefault="0072273B" w:rsidP="0072273B">
      <w:pPr>
        <w:pStyle w:val="Odlomakpopisa"/>
        <w:rPr>
          <w:u w:val="single"/>
        </w:rPr>
      </w:pPr>
    </w:p>
    <w:p w14:paraId="6E6D8398" w14:textId="77777777" w:rsidR="002E52F0" w:rsidRPr="006304F7" w:rsidRDefault="002E52F0" w:rsidP="0072273B">
      <w:pPr>
        <w:spacing w:line="360" w:lineRule="auto"/>
        <w:rPr>
          <w:u w:val="single"/>
        </w:rPr>
      </w:pPr>
      <w:r w:rsidRPr="006304F7">
        <w:rPr>
          <w:u w:val="single"/>
        </w:rPr>
        <w:t>5. TRAJANJE SAVJETOVANJA</w:t>
      </w:r>
    </w:p>
    <w:p w14:paraId="7A5E3E6C" w14:textId="77777777" w:rsidR="002E52F0" w:rsidRDefault="002E52F0" w:rsidP="0072273B">
      <w:pPr>
        <w:jc w:val="both"/>
      </w:pPr>
      <w:r>
        <w:t>Sukladno članku 11. stavak 3.</w:t>
      </w:r>
      <w:r w:rsidRPr="006E1E6C">
        <w:t xml:space="preserve"> Zakona o pravu na pristup informacijama („Narodne novine“, broj 25/13, 85/15 i 69/22)</w:t>
      </w:r>
      <w:r>
        <w:t xml:space="preserve"> savjetovanje traje 30 dana, a provodi se od 10. lipnja 2026. do 10. srpnja 2026. Mišljenja, primjedbe i prijedlozi zaprimljeni nakon isteka roka neće se razmatrati.</w:t>
      </w:r>
    </w:p>
    <w:p w14:paraId="0C8DBE22" w14:textId="77777777" w:rsidR="002E52F0" w:rsidRDefault="002E52F0" w:rsidP="002E52F0"/>
    <w:p w14:paraId="34C3CC6F" w14:textId="77777777" w:rsidR="002E52F0" w:rsidRPr="006304F7" w:rsidRDefault="002E52F0" w:rsidP="0072273B">
      <w:pPr>
        <w:spacing w:line="360" w:lineRule="auto"/>
        <w:rPr>
          <w:u w:val="single"/>
        </w:rPr>
      </w:pPr>
      <w:r w:rsidRPr="006304F7">
        <w:rPr>
          <w:u w:val="single"/>
        </w:rPr>
        <w:t>6. OBRADA ZAPRIMLJENIH MIŠLJENJA, PRIMJEDBI ODNOSNO PRIJEDLOGA</w:t>
      </w:r>
    </w:p>
    <w:p w14:paraId="02DC0834" w14:textId="66EC6F43" w:rsidR="002E52F0" w:rsidRDefault="002E52F0" w:rsidP="00E07CEC">
      <w:pPr>
        <w:jc w:val="both"/>
        <w:rPr>
          <w:color w:val="FF0000"/>
        </w:rPr>
      </w:pPr>
      <w:r>
        <w:t>Po isteku roka za zaprimanje mišljenja, primjedbi odnosno prijedloga, izradit će se Izvješće o provedenom savjetovanju. Navedeno Izvješće sadržavat će pregled zaprimljenih mišljenja, primjedbi odnosno prijedloga ako budu podneseni te očitovanja o istima. Izvješće će se objavit na mrežnim stranicama škole, poveznica:</w:t>
      </w:r>
      <w:r w:rsidR="00E07CEC">
        <w:t xml:space="preserve"> </w:t>
      </w:r>
      <w:hyperlink r:id="rId10" w:history="1">
        <w:r w:rsidR="00E07CEC" w:rsidRPr="007338CA">
          <w:rPr>
            <w:rStyle w:val="Hiperveza"/>
          </w:rPr>
          <w:t>https://os-igkovacic-dj.skole.hr/savjetovanja-s-javnoscu/</w:t>
        </w:r>
      </w:hyperlink>
      <w:r w:rsidR="00E07CEC">
        <w:t xml:space="preserve"> </w:t>
      </w:r>
    </w:p>
    <w:p w14:paraId="4E336624" w14:textId="77777777" w:rsidR="002E52F0" w:rsidRPr="00F86631" w:rsidRDefault="002E52F0" w:rsidP="002E52F0">
      <w:pPr>
        <w:rPr>
          <w:color w:val="FF0000"/>
        </w:rPr>
      </w:pPr>
    </w:p>
    <w:p w14:paraId="24E25636" w14:textId="77777777" w:rsidR="002E52F0" w:rsidRDefault="002E52F0" w:rsidP="002E52F0"/>
    <w:p w14:paraId="1A122C03" w14:textId="77777777" w:rsidR="002E52F0" w:rsidRDefault="002E52F0" w:rsidP="002E52F0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Ravnatelj.</w:t>
      </w:r>
    </w:p>
    <w:p w14:paraId="462F3320" w14:textId="77777777" w:rsidR="002E52F0" w:rsidRDefault="002E52F0" w:rsidP="002E52F0">
      <w:pPr>
        <w:jc w:val="right"/>
      </w:pPr>
    </w:p>
    <w:p w14:paraId="1BC929C5" w14:textId="77777777" w:rsidR="002E52F0" w:rsidRDefault="002E52F0" w:rsidP="002E52F0">
      <w:pPr>
        <w:jc w:val="right"/>
      </w:pPr>
      <w:r>
        <w:t>__________________</w:t>
      </w:r>
    </w:p>
    <w:p w14:paraId="0F542790" w14:textId="77777777" w:rsidR="002E52F0" w:rsidRPr="006E1E6C" w:rsidRDefault="002E52F0" w:rsidP="002E52F0">
      <w:pPr>
        <w:jc w:val="right"/>
      </w:pPr>
      <w:r>
        <w:t xml:space="preserve">Josip </w:t>
      </w:r>
      <w:proofErr w:type="spellStart"/>
      <w:r>
        <w:t>Drmić</w:t>
      </w:r>
      <w:proofErr w:type="spellEnd"/>
      <w:r>
        <w:t>, prof.</w:t>
      </w:r>
    </w:p>
    <w:p w14:paraId="2A7E6D3F" w14:textId="77777777" w:rsidR="002E52F0" w:rsidRPr="00F93405" w:rsidRDefault="002E52F0" w:rsidP="002E52F0"/>
    <w:p w14:paraId="4F31CAA0" w14:textId="77777777" w:rsidR="00AC317B" w:rsidRPr="00E753C2" w:rsidRDefault="00AC317B" w:rsidP="00E753C2"/>
    <w:sectPr w:rsidR="00AC317B" w:rsidRPr="00E753C2" w:rsidSect="00D35F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79AAE" w14:textId="77777777" w:rsidR="00A14F3A" w:rsidRDefault="00A14F3A" w:rsidP="000D34D0">
      <w:r>
        <w:separator/>
      </w:r>
    </w:p>
  </w:endnote>
  <w:endnote w:type="continuationSeparator" w:id="0">
    <w:p w14:paraId="090C2DE1" w14:textId="77777777" w:rsidR="00A14F3A" w:rsidRDefault="00A14F3A" w:rsidP="000D3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B78AC" w14:textId="77777777" w:rsidR="000B564E" w:rsidRDefault="000B564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7737C" w14:textId="77777777" w:rsidR="000B564E" w:rsidRDefault="000B564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9BC21" w14:textId="77777777" w:rsidR="000B564E" w:rsidRDefault="000B564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88012" w14:textId="77777777" w:rsidR="00A14F3A" w:rsidRDefault="00A14F3A" w:rsidP="000D34D0">
      <w:r>
        <w:separator/>
      </w:r>
    </w:p>
  </w:footnote>
  <w:footnote w:type="continuationSeparator" w:id="0">
    <w:p w14:paraId="7E13FB4E" w14:textId="77777777" w:rsidR="00A14F3A" w:rsidRDefault="00A14F3A" w:rsidP="000D3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AB371" w14:textId="77777777" w:rsidR="000B564E" w:rsidRDefault="000B564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8" w:type="dxa"/>
      <w:jc w:val="center"/>
      <w:tblLayout w:type="fixed"/>
      <w:tblLook w:val="0000" w:firstRow="0" w:lastRow="0" w:firstColumn="0" w:lastColumn="0" w:noHBand="0" w:noVBand="0"/>
    </w:tblPr>
    <w:tblGrid>
      <w:gridCol w:w="2268"/>
      <w:gridCol w:w="2160"/>
      <w:gridCol w:w="2700"/>
      <w:gridCol w:w="2160"/>
    </w:tblGrid>
    <w:tr w:rsidR="00EE2D4A" w14:paraId="29955CD5" w14:textId="77777777" w:rsidTr="00E417A6">
      <w:trPr>
        <w:cantSplit/>
        <w:trHeight w:val="465"/>
        <w:jc w:val="center"/>
      </w:trPr>
      <w:tc>
        <w:tcPr>
          <w:tcW w:w="2268" w:type="dxa"/>
          <w:vMerge w:val="restart"/>
          <w:tcBorders>
            <w:top w:val="single" w:sz="4" w:space="0" w:color="auto"/>
          </w:tcBorders>
          <w:vAlign w:val="center"/>
        </w:tcPr>
        <w:p w14:paraId="3D2504DB" w14:textId="77777777" w:rsidR="00EE2D4A" w:rsidRDefault="00E417A6" w:rsidP="003F63BF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10390C17" wp14:editId="77918367">
                <wp:simplePos x="0" y="0"/>
                <wp:positionH relativeFrom="column">
                  <wp:posOffset>-46990</wp:posOffset>
                </wp:positionH>
                <wp:positionV relativeFrom="paragraph">
                  <wp:posOffset>-19050</wp:posOffset>
                </wp:positionV>
                <wp:extent cx="1001395" cy="939800"/>
                <wp:effectExtent l="0" t="0" r="0" b="0"/>
                <wp:wrapNone/>
                <wp:docPr id="8" name="Slika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GRB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1395" cy="939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60" w:type="dxa"/>
          <w:gridSpan w:val="2"/>
          <w:tcBorders>
            <w:top w:val="single" w:sz="4" w:space="0" w:color="auto"/>
          </w:tcBorders>
          <w:vAlign w:val="center"/>
        </w:tcPr>
        <w:p w14:paraId="50381B0D" w14:textId="77777777" w:rsidR="00EE2D4A" w:rsidRPr="00E417A6" w:rsidRDefault="00EE2D4A" w:rsidP="00F801E4">
          <w:pPr>
            <w:jc w:val="center"/>
            <w:rPr>
              <w:rFonts w:asciiTheme="minorHAnsi" w:hAnsiTheme="minorHAnsi" w:cstheme="minorHAnsi"/>
              <w:sz w:val="22"/>
              <w:szCs w:val="22"/>
            </w:rPr>
          </w:pPr>
          <w:r w:rsidRPr="00E417A6">
            <w:rPr>
              <w:rFonts w:asciiTheme="minorHAnsi" w:hAnsiTheme="minorHAnsi" w:cstheme="minorHAnsi"/>
              <w:b/>
              <w:bCs/>
              <w:sz w:val="22"/>
              <w:szCs w:val="22"/>
            </w:rPr>
            <w:t>Osnovna škola „I</w:t>
          </w:r>
          <w:r w:rsidR="00E417A6" w:rsidRPr="00E417A6">
            <w:rPr>
              <w:rFonts w:asciiTheme="minorHAnsi" w:hAnsiTheme="minorHAnsi" w:cstheme="minorHAnsi"/>
              <w:b/>
              <w:bCs/>
              <w:sz w:val="22"/>
              <w:szCs w:val="22"/>
            </w:rPr>
            <w:t>van</w:t>
          </w:r>
          <w:r w:rsidRPr="00E417A6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G</w:t>
          </w:r>
          <w:r w:rsidR="00E417A6" w:rsidRPr="00E417A6">
            <w:rPr>
              <w:rFonts w:asciiTheme="minorHAnsi" w:hAnsiTheme="minorHAnsi" w:cstheme="minorHAnsi"/>
              <w:b/>
              <w:bCs/>
              <w:sz w:val="22"/>
              <w:szCs w:val="22"/>
            </w:rPr>
            <w:t>oran</w:t>
          </w:r>
          <w:r w:rsidRPr="00E417A6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K</w:t>
          </w:r>
          <w:r w:rsidR="00E417A6" w:rsidRPr="00E417A6">
            <w:rPr>
              <w:rFonts w:asciiTheme="minorHAnsi" w:hAnsiTheme="minorHAnsi" w:cstheme="minorHAnsi"/>
              <w:b/>
              <w:bCs/>
              <w:sz w:val="22"/>
              <w:szCs w:val="22"/>
            </w:rPr>
            <w:t>ovačić</w:t>
          </w:r>
          <w:r w:rsidRPr="00E417A6">
            <w:rPr>
              <w:rFonts w:asciiTheme="minorHAnsi" w:hAnsiTheme="minorHAnsi" w:cstheme="minorHAnsi"/>
              <w:sz w:val="22"/>
              <w:szCs w:val="22"/>
            </w:rPr>
            <w:t>“</w:t>
          </w:r>
        </w:p>
        <w:p w14:paraId="1372A53B" w14:textId="77777777" w:rsidR="00EE2D4A" w:rsidRPr="00E417A6" w:rsidRDefault="00E417A6" w:rsidP="00F801E4">
          <w:pPr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E417A6">
            <w:rPr>
              <w:rFonts w:asciiTheme="minorHAnsi" w:hAnsiTheme="minorHAnsi" w:cstheme="minorHAnsi"/>
              <w:sz w:val="16"/>
              <w:szCs w:val="16"/>
            </w:rPr>
            <w:t xml:space="preserve">Ulica kralja Tomislava 25, </w:t>
          </w:r>
          <w:r w:rsidR="00EE2D4A" w:rsidRPr="00E417A6">
            <w:rPr>
              <w:rFonts w:asciiTheme="minorHAnsi" w:hAnsiTheme="minorHAnsi" w:cstheme="minorHAnsi"/>
              <w:sz w:val="16"/>
              <w:szCs w:val="16"/>
            </w:rPr>
            <w:t>31400  ĐAKOVO,  MB</w:t>
          </w:r>
          <w:r w:rsidRPr="00E417A6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EE2D4A" w:rsidRPr="00E417A6">
            <w:rPr>
              <w:rFonts w:asciiTheme="minorHAnsi" w:hAnsiTheme="minorHAnsi" w:cstheme="minorHAnsi"/>
              <w:sz w:val="16"/>
              <w:szCs w:val="16"/>
            </w:rPr>
            <w:t>3011143</w:t>
          </w:r>
        </w:p>
      </w:tc>
      <w:tc>
        <w:tcPr>
          <w:tcW w:w="2160" w:type="dxa"/>
          <w:vMerge w:val="restart"/>
          <w:tcBorders>
            <w:top w:val="single" w:sz="4" w:space="0" w:color="auto"/>
          </w:tcBorders>
          <w:vAlign w:val="center"/>
        </w:tcPr>
        <w:p w14:paraId="3039844D" w14:textId="77777777" w:rsidR="00EE2D4A" w:rsidRDefault="00E417A6" w:rsidP="00F801E4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46AF756" wp14:editId="369F6DE4">
                <wp:simplePos x="0" y="0"/>
                <wp:positionH relativeFrom="column">
                  <wp:posOffset>271145</wp:posOffset>
                </wp:positionH>
                <wp:positionV relativeFrom="paragraph">
                  <wp:posOffset>38100</wp:posOffset>
                </wp:positionV>
                <wp:extent cx="1001395" cy="939800"/>
                <wp:effectExtent l="0" t="0" r="0" b="0"/>
                <wp:wrapNone/>
                <wp:docPr id="1" name="Slika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GRB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1395" cy="939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EE2D4A" w14:paraId="7B3E834C" w14:textId="77777777" w:rsidTr="00E417A6">
      <w:trPr>
        <w:cantSplit/>
        <w:trHeight w:val="284"/>
        <w:jc w:val="center"/>
      </w:trPr>
      <w:tc>
        <w:tcPr>
          <w:tcW w:w="2268" w:type="dxa"/>
          <w:vMerge/>
        </w:tcPr>
        <w:p w14:paraId="62172F91" w14:textId="77777777" w:rsidR="00EE2D4A" w:rsidRDefault="00EE2D4A" w:rsidP="003F63BF"/>
      </w:tc>
      <w:tc>
        <w:tcPr>
          <w:tcW w:w="2160" w:type="dxa"/>
          <w:vAlign w:val="center"/>
        </w:tcPr>
        <w:p w14:paraId="2E88C5DD" w14:textId="77777777" w:rsidR="00EE2D4A" w:rsidRPr="00E417A6" w:rsidRDefault="00EE2D4A" w:rsidP="00F801E4">
          <w:pPr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E417A6">
            <w:rPr>
              <w:rFonts w:asciiTheme="minorHAnsi" w:hAnsiTheme="minorHAnsi" w:cstheme="minorHAnsi"/>
              <w:sz w:val="16"/>
              <w:szCs w:val="16"/>
            </w:rPr>
            <w:t>OIB</w:t>
          </w:r>
          <w:r w:rsidR="00E417A6" w:rsidRPr="00E417A6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Pr="00E417A6">
            <w:rPr>
              <w:rFonts w:asciiTheme="minorHAnsi" w:hAnsiTheme="minorHAnsi" w:cstheme="minorHAnsi"/>
              <w:sz w:val="16"/>
              <w:szCs w:val="16"/>
            </w:rPr>
            <w:t>31582799502</w:t>
          </w:r>
        </w:p>
      </w:tc>
      <w:tc>
        <w:tcPr>
          <w:tcW w:w="2700" w:type="dxa"/>
          <w:vAlign w:val="center"/>
        </w:tcPr>
        <w:p w14:paraId="501B703F" w14:textId="77777777" w:rsidR="00EE2D4A" w:rsidRPr="00E417A6" w:rsidRDefault="00EB5C5D" w:rsidP="000B564E">
          <w:pPr>
            <w:jc w:val="center"/>
            <w:rPr>
              <w:rFonts w:asciiTheme="minorHAnsi" w:hAnsiTheme="minorHAnsi" w:cstheme="minorHAnsi"/>
              <w:bCs/>
              <w:sz w:val="16"/>
              <w:szCs w:val="16"/>
            </w:rPr>
          </w:pPr>
          <w:r w:rsidRPr="00E417A6">
            <w:rPr>
              <w:rFonts w:asciiTheme="minorHAnsi" w:hAnsiTheme="minorHAnsi" w:cstheme="minorHAnsi"/>
              <w:bCs/>
              <w:sz w:val="16"/>
              <w:szCs w:val="16"/>
            </w:rPr>
            <w:t>IBAN HR</w:t>
          </w:r>
          <w:r w:rsidR="000B564E">
            <w:rPr>
              <w:rFonts w:asciiTheme="minorHAnsi" w:hAnsiTheme="minorHAnsi" w:cstheme="minorHAnsi"/>
              <w:bCs/>
              <w:sz w:val="16"/>
              <w:szCs w:val="16"/>
            </w:rPr>
            <w:t>8723900011500273152</w:t>
          </w:r>
        </w:p>
      </w:tc>
      <w:tc>
        <w:tcPr>
          <w:tcW w:w="2160" w:type="dxa"/>
          <w:vMerge/>
        </w:tcPr>
        <w:p w14:paraId="47AE0D3C" w14:textId="77777777" w:rsidR="00EE2D4A" w:rsidRDefault="00EE2D4A" w:rsidP="00F801E4">
          <w:pPr>
            <w:jc w:val="center"/>
          </w:pPr>
        </w:p>
      </w:tc>
    </w:tr>
    <w:tr w:rsidR="00EE2D4A" w14:paraId="7CA43916" w14:textId="77777777" w:rsidTr="00F42D75">
      <w:trPr>
        <w:cantSplit/>
        <w:trHeight w:val="289"/>
        <w:jc w:val="center"/>
      </w:trPr>
      <w:tc>
        <w:tcPr>
          <w:tcW w:w="2268" w:type="dxa"/>
          <w:vMerge/>
        </w:tcPr>
        <w:p w14:paraId="283FE5E9" w14:textId="77777777" w:rsidR="00EE2D4A" w:rsidRDefault="00EE2D4A" w:rsidP="003F63BF"/>
      </w:tc>
      <w:tc>
        <w:tcPr>
          <w:tcW w:w="4860" w:type="dxa"/>
          <w:gridSpan w:val="2"/>
          <w:vAlign w:val="center"/>
        </w:tcPr>
        <w:p w14:paraId="3663D351" w14:textId="77777777" w:rsidR="00EE2D4A" w:rsidRPr="00E417A6" w:rsidRDefault="00E417A6" w:rsidP="00F801E4">
          <w:pPr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t</w:t>
          </w:r>
          <w:r w:rsidR="00EE2D4A" w:rsidRPr="00E417A6">
            <w:rPr>
              <w:rFonts w:asciiTheme="minorHAnsi" w:hAnsiTheme="minorHAnsi" w:cstheme="minorHAnsi"/>
              <w:sz w:val="16"/>
              <w:szCs w:val="16"/>
            </w:rPr>
            <w:t>el</w:t>
          </w:r>
          <w:r>
            <w:rPr>
              <w:rFonts w:asciiTheme="minorHAnsi" w:hAnsiTheme="minorHAnsi" w:cstheme="minorHAnsi"/>
              <w:sz w:val="16"/>
              <w:szCs w:val="16"/>
            </w:rPr>
            <w:t>.</w:t>
          </w:r>
          <w:r w:rsidR="00EE2D4A" w:rsidRPr="00E417A6">
            <w:rPr>
              <w:rFonts w:asciiTheme="minorHAnsi" w:hAnsiTheme="minorHAnsi" w:cstheme="minorHAnsi"/>
              <w:sz w:val="16"/>
              <w:szCs w:val="16"/>
            </w:rPr>
            <w:t>: 031/813-572</w:t>
          </w:r>
          <w:r w:rsidR="00EB5C5D" w:rsidRPr="00E417A6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EE2D4A" w:rsidRPr="00E417A6">
            <w:rPr>
              <w:rFonts w:asciiTheme="minorHAnsi" w:hAnsiTheme="minorHAnsi" w:cstheme="minorHAnsi"/>
              <w:sz w:val="16"/>
              <w:szCs w:val="16"/>
            </w:rPr>
            <w:t>fax: 031/813-282</w:t>
          </w:r>
        </w:p>
      </w:tc>
      <w:tc>
        <w:tcPr>
          <w:tcW w:w="2160" w:type="dxa"/>
          <w:vMerge/>
        </w:tcPr>
        <w:p w14:paraId="2EAEA2B1" w14:textId="77777777" w:rsidR="00EE2D4A" w:rsidRDefault="00EE2D4A" w:rsidP="00F801E4">
          <w:pPr>
            <w:jc w:val="center"/>
          </w:pPr>
        </w:p>
      </w:tc>
    </w:tr>
    <w:tr w:rsidR="00EE2D4A" w14:paraId="4F807B12" w14:textId="77777777" w:rsidTr="00F42D75">
      <w:trPr>
        <w:cantSplit/>
        <w:trHeight w:val="284"/>
        <w:jc w:val="center"/>
      </w:trPr>
      <w:tc>
        <w:tcPr>
          <w:tcW w:w="2268" w:type="dxa"/>
          <w:vMerge/>
        </w:tcPr>
        <w:p w14:paraId="432F0A90" w14:textId="77777777" w:rsidR="00EE2D4A" w:rsidRDefault="00EE2D4A" w:rsidP="003F63BF"/>
      </w:tc>
      <w:tc>
        <w:tcPr>
          <w:tcW w:w="4860" w:type="dxa"/>
          <w:gridSpan w:val="2"/>
          <w:vAlign w:val="center"/>
        </w:tcPr>
        <w:p w14:paraId="7EB4FCAB" w14:textId="77777777" w:rsidR="00EE2D4A" w:rsidRPr="00E417A6" w:rsidRDefault="00EE2D4A" w:rsidP="00F801E4">
          <w:pPr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E417A6">
            <w:rPr>
              <w:rFonts w:asciiTheme="minorHAnsi" w:hAnsiTheme="minorHAnsi" w:cstheme="minorHAnsi"/>
              <w:sz w:val="16"/>
              <w:szCs w:val="16"/>
            </w:rPr>
            <w:t>Glazbena škola</w:t>
          </w:r>
          <w:r w:rsidR="00E417A6" w:rsidRPr="00E417A6">
            <w:rPr>
              <w:rFonts w:asciiTheme="minorHAnsi" w:hAnsiTheme="minorHAnsi" w:cstheme="minorHAnsi"/>
              <w:sz w:val="16"/>
              <w:szCs w:val="16"/>
            </w:rPr>
            <w:t xml:space="preserve"> i razredna nastava</w:t>
          </w:r>
          <w:r w:rsidRPr="00E417A6">
            <w:rPr>
              <w:rFonts w:asciiTheme="minorHAnsi" w:hAnsiTheme="minorHAnsi" w:cstheme="minorHAnsi"/>
              <w:sz w:val="16"/>
              <w:szCs w:val="16"/>
            </w:rPr>
            <w:t>: 031/821-260</w:t>
          </w:r>
        </w:p>
      </w:tc>
      <w:tc>
        <w:tcPr>
          <w:tcW w:w="2160" w:type="dxa"/>
          <w:vMerge/>
        </w:tcPr>
        <w:p w14:paraId="004E1B78" w14:textId="77777777" w:rsidR="00EE2D4A" w:rsidRDefault="00EE2D4A" w:rsidP="00F801E4">
          <w:pPr>
            <w:jc w:val="center"/>
          </w:pPr>
        </w:p>
      </w:tc>
    </w:tr>
    <w:tr w:rsidR="00EE2D4A" w14:paraId="053F2104" w14:textId="77777777" w:rsidTr="00EE2D4A">
      <w:trPr>
        <w:cantSplit/>
        <w:trHeight w:val="284"/>
        <w:jc w:val="center"/>
      </w:trPr>
      <w:tc>
        <w:tcPr>
          <w:tcW w:w="2268" w:type="dxa"/>
          <w:vMerge/>
          <w:tcBorders>
            <w:bottom w:val="single" w:sz="4" w:space="0" w:color="auto"/>
          </w:tcBorders>
        </w:tcPr>
        <w:p w14:paraId="0EFE4F64" w14:textId="77777777" w:rsidR="00EE2D4A" w:rsidRDefault="00EE2D4A" w:rsidP="003F63BF"/>
      </w:tc>
      <w:tc>
        <w:tcPr>
          <w:tcW w:w="7020" w:type="dxa"/>
          <w:gridSpan w:val="3"/>
          <w:tcBorders>
            <w:bottom w:val="single" w:sz="4" w:space="0" w:color="auto"/>
          </w:tcBorders>
          <w:vAlign w:val="center"/>
        </w:tcPr>
        <w:p w14:paraId="4D3855C4" w14:textId="77777777" w:rsidR="00EE2D4A" w:rsidRPr="00E417A6" w:rsidRDefault="00F801E4" w:rsidP="00F801E4">
          <w:pPr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             </w:t>
          </w:r>
          <w:r w:rsidR="00EE2D4A" w:rsidRPr="00E417A6">
            <w:rPr>
              <w:rFonts w:asciiTheme="minorHAnsi" w:hAnsiTheme="minorHAnsi" w:cstheme="minorHAnsi"/>
              <w:sz w:val="16"/>
              <w:szCs w:val="16"/>
            </w:rPr>
            <w:t>http://os-igkovacic-dj.skole.hr      mail: igk</w:t>
          </w:r>
          <w:r w:rsidR="00E417A6" w:rsidRPr="00E417A6">
            <w:rPr>
              <w:rFonts w:asciiTheme="minorHAnsi" w:hAnsiTheme="minorHAnsi" w:cstheme="minorHAnsi"/>
              <w:sz w:val="16"/>
              <w:szCs w:val="16"/>
            </w:rPr>
            <w:t>djak</w:t>
          </w:r>
          <w:r w:rsidR="00EE2D4A" w:rsidRPr="00E417A6">
            <w:rPr>
              <w:rFonts w:asciiTheme="minorHAnsi" w:hAnsiTheme="minorHAnsi" w:cstheme="minorHAnsi"/>
              <w:sz w:val="16"/>
              <w:szCs w:val="16"/>
            </w:rPr>
            <w:t>@</w:t>
          </w:r>
          <w:r w:rsidR="00E417A6" w:rsidRPr="00E417A6">
            <w:rPr>
              <w:rFonts w:asciiTheme="minorHAnsi" w:hAnsiTheme="minorHAnsi" w:cstheme="minorHAnsi"/>
              <w:sz w:val="16"/>
              <w:szCs w:val="16"/>
            </w:rPr>
            <w:t>gmail.com</w:t>
          </w:r>
        </w:p>
      </w:tc>
    </w:tr>
  </w:tbl>
  <w:p w14:paraId="61E23DA4" w14:textId="77777777" w:rsidR="000D34D0" w:rsidRPr="00C66727" w:rsidRDefault="000D34D0" w:rsidP="003F63BF">
    <w:pPr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88728" w14:textId="77777777" w:rsidR="000B564E" w:rsidRDefault="000B564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77C2"/>
    <w:multiLevelType w:val="hybridMultilevel"/>
    <w:tmpl w:val="610C7774"/>
    <w:lvl w:ilvl="0" w:tplc="87ECF56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A2D9D"/>
    <w:multiLevelType w:val="hybridMultilevel"/>
    <w:tmpl w:val="06A649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443B7"/>
    <w:multiLevelType w:val="hybridMultilevel"/>
    <w:tmpl w:val="87BA4A6A"/>
    <w:lvl w:ilvl="0" w:tplc="23C494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81E4F"/>
    <w:multiLevelType w:val="hybridMultilevel"/>
    <w:tmpl w:val="B658C3EE"/>
    <w:lvl w:ilvl="0" w:tplc="FFEA3F9C">
      <w:start w:val="1"/>
      <w:numFmt w:val="upperRoman"/>
      <w:lvlText w:val="%1."/>
      <w:lvlJc w:val="left"/>
      <w:pPr>
        <w:ind w:left="4690" w:hanging="720"/>
      </w:pPr>
    </w:lvl>
    <w:lvl w:ilvl="1" w:tplc="041A0019">
      <w:start w:val="1"/>
      <w:numFmt w:val="lowerLetter"/>
      <w:lvlText w:val="%2."/>
      <w:lvlJc w:val="left"/>
      <w:pPr>
        <w:ind w:left="5050" w:hanging="360"/>
      </w:pPr>
    </w:lvl>
    <w:lvl w:ilvl="2" w:tplc="041A001B">
      <w:start w:val="1"/>
      <w:numFmt w:val="lowerRoman"/>
      <w:lvlText w:val="%3."/>
      <w:lvlJc w:val="right"/>
      <w:pPr>
        <w:ind w:left="5770" w:hanging="180"/>
      </w:pPr>
    </w:lvl>
    <w:lvl w:ilvl="3" w:tplc="041A000F">
      <w:start w:val="1"/>
      <w:numFmt w:val="decimal"/>
      <w:lvlText w:val="%4."/>
      <w:lvlJc w:val="left"/>
      <w:pPr>
        <w:ind w:left="6490" w:hanging="360"/>
      </w:pPr>
    </w:lvl>
    <w:lvl w:ilvl="4" w:tplc="041A0019">
      <w:start w:val="1"/>
      <w:numFmt w:val="lowerLetter"/>
      <w:lvlText w:val="%5."/>
      <w:lvlJc w:val="left"/>
      <w:pPr>
        <w:ind w:left="7210" w:hanging="360"/>
      </w:pPr>
    </w:lvl>
    <w:lvl w:ilvl="5" w:tplc="041A001B">
      <w:start w:val="1"/>
      <w:numFmt w:val="lowerRoman"/>
      <w:lvlText w:val="%6."/>
      <w:lvlJc w:val="right"/>
      <w:pPr>
        <w:ind w:left="7930" w:hanging="180"/>
      </w:pPr>
    </w:lvl>
    <w:lvl w:ilvl="6" w:tplc="041A000F">
      <w:start w:val="1"/>
      <w:numFmt w:val="decimal"/>
      <w:lvlText w:val="%7."/>
      <w:lvlJc w:val="left"/>
      <w:pPr>
        <w:ind w:left="8650" w:hanging="360"/>
      </w:pPr>
    </w:lvl>
    <w:lvl w:ilvl="7" w:tplc="041A0019">
      <w:start w:val="1"/>
      <w:numFmt w:val="lowerLetter"/>
      <w:lvlText w:val="%8."/>
      <w:lvlJc w:val="left"/>
      <w:pPr>
        <w:ind w:left="9370" w:hanging="360"/>
      </w:pPr>
    </w:lvl>
    <w:lvl w:ilvl="8" w:tplc="041A001B">
      <w:start w:val="1"/>
      <w:numFmt w:val="lowerRoman"/>
      <w:lvlText w:val="%9."/>
      <w:lvlJc w:val="right"/>
      <w:pPr>
        <w:ind w:left="10090" w:hanging="180"/>
      </w:pPr>
    </w:lvl>
  </w:abstractNum>
  <w:abstractNum w:abstractNumId="4" w15:restartNumberingAfterBreak="0">
    <w:nsid w:val="4CEE15E0"/>
    <w:multiLevelType w:val="hybridMultilevel"/>
    <w:tmpl w:val="D01AFA10"/>
    <w:lvl w:ilvl="0" w:tplc="2C225896">
      <w:numFmt w:val="bullet"/>
      <w:lvlText w:val="-"/>
      <w:lvlJc w:val="left"/>
      <w:pPr>
        <w:ind w:left="201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5" w15:restartNumberingAfterBreak="0">
    <w:nsid w:val="52D50B78"/>
    <w:multiLevelType w:val="hybridMultilevel"/>
    <w:tmpl w:val="6CB86A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5083C"/>
    <w:multiLevelType w:val="hybridMultilevel"/>
    <w:tmpl w:val="ECA2C2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738CD"/>
    <w:multiLevelType w:val="hybridMultilevel"/>
    <w:tmpl w:val="141E0C94"/>
    <w:lvl w:ilvl="0" w:tplc="E6640856">
      <w:numFmt w:val="bullet"/>
      <w:lvlText w:val="-"/>
      <w:lvlJc w:val="left"/>
      <w:pPr>
        <w:ind w:left="19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6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</w:abstractNum>
  <w:abstractNum w:abstractNumId="8" w15:restartNumberingAfterBreak="0">
    <w:nsid w:val="6712685C"/>
    <w:multiLevelType w:val="hybridMultilevel"/>
    <w:tmpl w:val="31529202"/>
    <w:lvl w:ilvl="0" w:tplc="FB56B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2B613B"/>
    <w:multiLevelType w:val="hybridMultilevel"/>
    <w:tmpl w:val="7B642F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40AF1"/>
    <w:multiLevelType w:val="hybridMultilevel"/>
    <w:tmpl w:val="CF6E3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07009F"/>
    <w:multiLevelType w:val="hybridMultilevel"/>
    <w:tmpl w:val="3832384E"/>
    <w:lvl w:ilvl="0" w:tplc="A79EC1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64930A8"/>
    <w:multiLevelType w:val="hybridMultilevel"/>
    <w:tmpl w:val="AAFE442A"/>
    <w:lvl w:ilvl="0" w:tplc="F1F84502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12"/>
  </w:num>
  <w:num w:numId="5">
    <w:abstractNumId w:val="6"/>
  </w:num>
  <w:num w:numId="6">
    <w:abstractNumId w:val="4"/>
  </w:num>
  <w:num w:numId="7">
    <w:abstractNumId w:val="7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3BF"/>
    <w:rsid w:val="0006243C"/>
    <w:rsid w:val="00066C1C"/>
    <w:rsid w:val="00066D66"/>
    <w:rsid w:val="00067D23"/>
    <w:rsid w:val="000A4AA3"/>
    <w:rsid w:val="000A6632"/>
    <w:rsid w:val="000B0BE6"/>
    <w:rsid w:val="000B564E"/>
    <w:rsid w:val="000C1A26"/>
    <w:rsid w:val="000C2CB1"/>
    <w:rsid w:val="000C68E3"/>
    <w:rsid w:val="000D34D0"/>
    <w:rsid w:val="000E1CC2"/>
    <w:rsid w:val="00107FAF"/>
    <w:rsid w:val="00117051"/>
    <w:rsid w:val="00120DE5"/>
    <w:rsid w:val="00141D49"/>
    <w:rsid w:val="00175ED6"/>
    <w:rsid w:val="00184613"/>
    <w:rsid w:val="00193160"/>
    <w:rsid w:val="001C0F07"/>
    <w:rsid w:val="001C2743"/>
    <w:rsid w:val="001E669A"/>
    <w:rsid w:val="001F660E"/>
    <w:rsid w:val="001F6DBF"/>
    <w:rsid w:val="001F7F53"/>
    <w:rsid w:val="0020043D"/>
    <w:rsid w:val="00202BE3"/>
    <w:rsid w:val="00216309"/>
    <w:rsid w:val="00221827"/>
    <w:rsid w:val="002352E9"/>
    <w:rsid w:val="00251619"/>
    <w:rsid w:val="002730A0"/>
    <w:rsid w:val="00277EAF"/>
    <w:rsid w:val="00292E2F"/>
    <w:rsid w:val="002A11D8"/>
    <w:rsid w:val="002D09E0"/>
    <w:rsid w:val="002E3FE6"/>
    <w:rsid w:val="002E52F0"/>
    <w:rsid w:val="002E6474"/>
    <w:rsid w:val="00301D89"/>
    <w:rsid w:val="00305151"/>
    <w:rsid w:val="00306448"/>
    <w:rsid w:val="003408D7"/>
    <w:rsid w:val="0037208B"/>
    <w:rsid w:val="003763DD"/>
    <w:rsid w:val="003F63BF"/>
    <w:rsid w:val="00404FA0"/>
    <w:rsid w:val="00414ED0"/>
    <w:rsid w:val="00420B6C"/>
    <w:rsid w:val="00423294"/>
    <w:rsid w:val="00434B98"/>
    <w:rsid w:val="004440D6"/>
    <w:rsid w:val="00463304"/>
    <w:rsid w:val="00472813"/>
    <w:rsid w:val="0048064F"/>
    <w:rsid w:val="00480A79"/>
    <w:rsid w:val="00492906"/>
    <w:rsid w:val="00493DF6"/>
    <w:rsid w:val="004A3953"/>
    <w:rsid w:val="004B287E"/>
    <w:rsid w:val="004D71E5"/>
    <w:rsid w:val="004F3B01"/>
    <w:rsid w:val="004F4C68"/>
    <w:rsid w:val="00501225"/>
    <w:rsid w:val="005015D2"/>
    <w:rsid w:val="00506C9A"/>
    <w:rsid w:val="00512749"/>
    <w:rsid w:val="005222E2"/>
    <w:rsid w:val="0053517A"/>
    <w:rsid w:val="005432E8"/>
    <w:rsid w:val="0054640B"/>
    <w:rsid w:val="005807C1"/>
    <w:rsid w:val="00592800"/>
    <w:rsid w:val="005B5D1F"/>
    <w:rsid w:val="005B6A37"/>
    <w:rsid w:val="005D3D98"/>
    <w:rsid w:val="0061065A"/>
    <w:rsid w:val="00625D19"/>
    <w:rsid w:val="00626CB3"/>
    <w:rsid w:val="00657A0E"/>
    <w:rsid w:val="0066383C"/>
    <w:rsid w:val="00663B8D"/>
    <w:rsid w:val="00694B78"/>
    <w:rsid w:val="006D354C"/>
    <w:rsid w:val="006E00CD"/>
    <w:rsid w:val="007022F7"/>
    <w:rsid w:val="0070463D"/>
    <w:rsid w:val="007072B6"/>
    <w:rsid w:val="00713331"/>
    <w:rsid w:val="00716165"/>
    <w:rsid w:val="0072210B"/>
    <w:rsid w:val="0072273B"/>
    <w:rsid w:val="0072391F"/>
    <w:rsid w:val="00726A26"/>
    <w:rsid w:val="007323FA"/>
    <w:rsid w:val="007534B3"/>
    <w:rsid w:val="00755902"/>
    <w:rsid w:val="0076370A"/>
    <w:rsid w:val="007A28C2"/>
    <w:rsid w:val="007D13BD"/>
    <w:rsid w:val="007D17E8"/>
    <w:rsid w:val="00807870"/>
    <w:rsid w:val="008176F4"/>
    <w:rsid w:val="008240C7"/>
    <w:rsid w:val="00844CEF"/>
    <w:rsid w:val="00852585"/>
    <w:rsid w:val="0085334E"/>
    <w:rsid w:val="008621CE"/>
    <w:rsid w:val="00886102"/>
    <w:rsid w:val="008861F1"/>
    <w:rsid w:val="00887DE3"/>
    <w:rsid w:val="00897056"/>
    <w:rsid w:val="008A0FD4"/>
    <w:rsid w:val="008A1341"/>
    <w:rsid w:val="008C2443"/>
    <w:rsid w:val="008C441B"/>
    <w:rsid w:val="008C4A5F"/>
    <w:rsid w:val="008F5EDF"/>
    <w:rsid w:val="008F6414"/>
    <w:rsid w:val="008F732D"/>
    <w:rsid w:val="00911866"/>
    <w:rsid w:val="00923639"/>
    <w:rsid w:val="009275EB"/>
    <w:rsid w:val="00930329"/>
    <w:rsid w:val="00930D22"/>
    <w:rsid w:val="00964AA8"/>
    <w:rsid w:val="009775CF"/>
    <w:rsid w:val="0098579B"/>
    <w:rsid w:val="00991AE0"/>
    <w:rsid w:val="009A4D0F"/>
    <w:rsid w:val="009B0367"/>
    <w:rsid w:val="009D3829"/>
    <w:rsid w:val="009D3A3F"/>
    <w:rsid w:val="00A014FB"/>
    <w:rsid w:val="00A02D42"/>
    <w:rsid w:val="00A14F3A"/>
    <w:rsid w:val="00A16EA5"/>
    <w:rsid w:val="00A17F93"/>
    <w:rsid w:val="00A20212"/>
    <w:rsid w:val="00A25DEA"/>
    <w:rsid w:val="00A3298E"/>
    <w:rsid w:val="00A34EA1"/>
    <w:rsid w:val="00A40335"/>
    <w:rsid w:val="00A56765"/>
    <w:rsid w:val="00A57FE4"/>
    <w:rsid w:val="00A63802"/>
    <w:rsid w:val="00A7156A"/>
    <w:rsid w:val="00A861CC"/>
    <w:rsid w:val="00A9327D"/>
    <w:rsid w:val="00A96068"/>
    <w:rsid w:val="00AC317B"/>
    <w:rsid w:val="00AD18A0"/>
    <w:rsid w:val="00AD4B78"/>
    <w:rsid w:val="00AD7E5F"/>
    <w:rsid w:val="00AF5815"/>
    <w:rsid w:val="00B56CD7"/>
    <w:rsid w:val="00B81D5D"/>
    <w:rsid w:val="00BA5D8C"/>
    <w:rsid w:val="00BE1089"/>
    <w:rsid w:val="00BE2240"/>
    <w:rsid w:val="00C0210F"/>
    <w:rsid w:val="00C03BD1"/>
    <w:rsid w:val="00C077E8"/>
    <w:rsid w:val="00C07FA4"/>
    <w:rsid w:val="00C16EB4"/>
    <w:rsid w:val="00C523B5"/>
    <w:rsid w:val="00C52B84"/>
    <w:rsid w:val="00C660F2"/>
    <w:rsid w:val="00C66727"/>
    <w:rsid w:val="00C741CF"/>
    <w:rsid w:val="00C820A2"/>
    <w:rsid w:val="00C902C0"/>
    <w:rsid w:val="00C92940"/>
    <w:rsid w:val="00CA54F4"/>
    <w:rsid w:val="00CB3326"/>
    <w:rsid w:val="00CE0844"/>
    <w:rsid w:val="00CE1C13"/>
    <w:rsid w:val="00D16D5B"/>
    <w:rsid w:val="00D24369"/>
    <w:rsid w:val="00D26903"/>
    <w:rsid w:val="00D35F62"/>
    <w:rsid w:val="00D52264"/>
    <w:rsid w:val="00D541EB"/>
    <w:rsid w:val="00D5555F"/>
    <w:rsid w:val="00D82C30"/>
    <w:rsid w:val="00D91371"/>
    <w:rsid w:val="00DA3EDE"/>
    <w:rsid w:val="00DB1A73"/>
    <w:rsid w:val="00DB226B"/>
    <w:rsid w:val="00DB7353"/>
    <w:rsid w:val="00DC4D32"/>
    <w:rsid w:val="00DD3285"/>
    <w:rsid w:val="00DD4C74"/>
    <w:rsid w:val="00DD77E8"/>
    <w:rsid w:val="00E018B8"/>
    <w:rsid w:val="00E02BB9"/>
    <w:rsid w:val="00E02F52"/>
    <w:rsid w:val="00E07CEC"/>
    <w:rsid w:val="00E145E2"/>
    <w:rsid w:val="00E21D3E"/>
    <w:rsid w:val="00E30D12"/>
    <w:rsid w:val="00E311D7"/>
    <w:rsid w:val="00E417A6"/>
    <w:rsid w:val="00E57FC9"/>
    <w:rsid w:val="00E753C2"/>
    <w:rsid w:val="00E811A7"/>
    <w:rsid w:val="00E82843"/>
    <w:rsid w:val="00EA1FCD"/>
    <w:rsid w:val="00EB46DC"/>
    <w:rsid w:val="00EB5C5D"/>
    <w:rsid w:val="00EB6530"/>
    <w:rsid w:val="00ED6E05"/>
    <w:rsid w:val="00EE2D4A"/>
    <w:rsid w:val="00F2539F"/>
    <w:rsid w:val="00F34700"/>
    <w:rsid w:val="00F610DE"/>
    <w:rsid w:val="00F63EFB"/>
    <w:rsid w:val="00F801E4"/>
    <w:rsid w:val="00F83E53"/>
    <w:rsid w:val="00FA2878"/>
    <w:rsid w:val="00FA3677"/>
    <w:rsid w:val="00FB2AB0"/>
    <w:rsid w:val="00FD1DBD"/>
    <w:rsid w:val="00FD6BC3"/>
    <w:rsid w:val="00FD7214"/>
    <w:rsid w:val="00FF1260"/>
    <w:rsid w:val="00FF14C9"/>
    <w:rsid w:val="00FF4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F4153B"/>
  <w15:docId w15:val="{951E1C8E-5DF3-4E9C-BD25-1F54D281D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251619"/>
    <w:pPr>
      <w:keepNext/>
      <w:outlineLvl w:val="0"/>
    </w:pPr>
    <w:rPr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D34D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D34D0"/>
  </w:style>
  <w:style w:type="paragraph" w:styleId="Podnoje">
    <w:name w:val="footer"/>
    <w:basedOn w:val="Normal"/>
    <w:link w:val="PodnojeChar"/>
    <w:uiPriority w:val="99"/>
    <w:unhideWhenUsed/>
    <w:rsid w:val="000D34D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D34D0"/>
  </w:style>
  <w:style w:type="character" w:styleId="Hiperveza">
    <w:name w:val="Hyperlink"/>
    <w:rsid w:val="003F63BF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610D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10DE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0B0BE6"/>
    <w:pPr>
      <w:ind w:left="720"/>
      <w:contextualSpacing/>
    </w:pPr>
  </w:style>
  <w:style w:type="paragraph" w:customStyle="1" w:styleId="Standard">
    <w:name w:val="Standard"/>
    <w:rsid w:val="001170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IE" w:eastAsia="zh-CN" w:bidi="hi-IN"/>
    </w:rPr>
  </w:style>
  <w:style w:type="character" w:customStyle="1" w:styleId="Naslov1Char">
    <w:name w:val="Naslov 1 Char"/>
    <w:basedOn w:val="Zadanifontodlomka"/>
    <w:link w:val="Naslov1"/>
    <w:rsid w:val="00251619"/>
    <w:rPr>
      <w:rFonts w:ascii="Times New Roman" w:eastAsia="Times New Roman" w:hAnsi="Times New Roman" w:cs="Times New Roman"/>
      <w:sz w:val="24"/>
      <w:szCs w:val="20"/>
    </w:rPr>
  </w:style>
  <w:style w:type="paragraph" w:styleId="Tijeloteksta2">
    <w:name w:val="Body Text 2"/>
    <w:basedOn w:val="Normal"/>
    <w:link w:val="Tijeloteksta2Char"/>
    <w:unhideWhenUsed/>
    <w:rsid w:val="00251619"/>
    <w:pPr>
      <w:tabs>
        <w:tab w:val="left" w:pos="567"/>
      </w:tabs>
    </w:pPr>
    <w:rPr>
      <w:szCs w:val="20"/>
    </w:rPr>
  </w:style>
  <w:style w:type="character" w:customStyle="1" w:styleId="Tijeloteksta2Char">
    <w:name w:val="Tijelo teksta 2 Char"/>
    <w:basedOn w:val="Zadanifontodlomka"/>
    <w:link w:val="Tijeloteksta2"/>
    <w:rsid w:val="00251619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ezproreda">
    <w:name w:val="No Spacing"/>
    <w:uiPriority w:val="1"/>
    <w:qFormat/>
    <w:rsid w:val="005807C1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7227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kdjak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s-igkovacic-dj.skole.hr/savjetovanja-s-javnoscu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os-igkovacic-dj.skole.hr/savjetovanja-s-javnosc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sdrenje@os-drenje.skole.hr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Word_moj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Word_moj</Template>
  <TotalTime>11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Pilipović</dc:creator>
  <cp:lastModifiedBy>Marijana Mikić</cp:lastModifiedBy>
  <cp:revision>4</cp:revision>
  <cp:lastPrinted>2025-04-08T11:34:00Z</cp:lastPrinted>
  <dcterms:created xsi:type="dcterms:W3CDTF">2026-06-26T09:12:00Z</dcterms:created>
  <dcterms:modified xsi:type="dcterms:W3CDTF">2026-06-26T20:52:00Z</dcterms:modified>
</cp:coreProperties>
</file>